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494EBA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371270">
        <w:rPr>
          <w:kern w:val="3"/>
          <w:lang w:val="en-US" w:eastAsia="ar-SA"/>
        </w:rPr>
        <w:t>29.08.2025.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E9E6BA0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371270">
        <w:rPr>
          <w:b/>
          <w:bCs/>
          <w:kern w:val="3"/>
          <w:lang w:val="en-US" w:eastAsia="ar-SA"/>
        </w:rPr>
        <w:t xml:space="preserve"> </w:t>
      </w:r>
      <w:r w:rsidR="00371270">
        <w:rPr>
          <w:b/>
          <w:bCs/>
          <w:kern w:val="3"/>
          <w:lang w:val="sr-Cyrl-RS" w:eastAsia="ar-SA"/>
        </w:rPr>
        <w:t>Чељусти стезне главе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0EDCAEC" w:rsidR="00EC05A7" w:rsidRPr="0037127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71270">
        <w:rPr>
          <w:kern w:val="3"/>
          <w:lang w:val="sr-Cyrl-RS" w:eastAsia="ar-SA"/>
        </w:rPr>
        <w:t>До 115.000,00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09DCB2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71270">
        <w:rPr>
          <w:kern w:val="3"/>
          <w:lang w:val="sr-Cyrl-RS" w:eastAsia="ar-SA"/>
        </w:rPr>
        <w:t xml:space="preserve"> 01.09.2025.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7A6D9A7" w:rsidR="005C2B67" w:rsidRDefault="00371270" w:rsidP="00EC05A7">
      <w:pPr>
        <w:rPr>
          <w:lang w:val="sr-Cyrl-RS"/>
        </w:rPr>
      </w:pPr>
      <w:r>
        <w:rPr>
          <w:lang w:val="sr-Cyrl-RS"/>
        </w:rPr>
        <w:t>Горан Сретовић</w:t>
      </w:r>
    </w:p>
    <w:p w14:paraId="10DBF0EF" w14:textId="6A80523F" w:rsidR="00371270" w:rsidRPr="00371270" w:rsidRDefault="00371270" w:rsidP="00EC05A7">
      <w:pPr>
        <w:rPr>
          <w:lang w:val="sr-Cyrl-RS"/>
        </w:rPr>
      </w:pPr>
      <w:r>
        <w:rPr>
          <w:lang w:val="sr-Cyrl-RS"/>
        </w:rPr>
        <w:t>066/913-27-84</w:t>
      </w:r>
    </w:p>
    <w:sectPr w:rsidR="00371270" w:rsidRPr="0037127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CA0C" w14:textId="77777777" w:rsidR="00342954" w:rsidRDefault="00342954">
      <w:r>
        <w:separator/>
      </w:r>
    </w:p>
  </w:endnote>
  <w:endnote w:type="continuationSeparator" w:id="0">
    <w:p w14:paraId="5E8355EC" w14:textId="77777777" w:rsidR="00342954" w:rsidRDefault="003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6442" w14:textId="77777777" w:rsidR="00342954" w:rsidRDefault="00342954">
      <w:r>
        <w:separator/>
      </w:r>
    </w:p>
  </w:footnote>
  <w:footnote w:type="continuationSeparator" w:id="0">
    <w:p w14:paraId="016FF248" w14:textId="77777777" w:rsidR="00342954" w:rsidRDefault="0034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796991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1F7B2A"/>
    <w:rsid w:val="00342954"/>
    <w:rsid w:val="00371270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986F12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2025-08-29T08:52:00Z</dcterms:modified>
</cp:coreProperties>
</file>